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76397" w14:textId="6B649F33" w:rsidR="00816216" w:rsidRPr="005424B7" w:rsidRDefault="00062207" w:rsidP="00141A4C">
      <w:pPr>
        <w:pStyle w:val="Titre"/>
        <w:rPr>
          <w:lang w:val="fr-CA"/>
        </w:rPr>
      </w:pPr>
      <w:r w:rsidRPr="005424B7">
        <w:rPr>
          <w:lang w:val="fr-CA" w:bidi="fr-CA"/>
        </w:rPr>
        <w:t>Rosalie Boyer</w:t>
      </w:r>
    </w:p>
    <w:p w14:paraId="2AA91781" w14:textId="40F4A0A1" w:rsidR="00917F8D" w:rsidRPr="0044236D" w:rsidRDefault="00062207" w:rsidP="00917F8D">
      <w:pPr>
        <w:rPr>
          <w:sz w:val="20"/>
          <w:szCs w:val="20"/>
          <w:lang w:val="fr-CA"/>
        </w:rPr>
      </w:pPr>
      <w:r w:rsidRPr="0044236D">
        <w:rPr>
          <w:sz w:val="20"/>
          <w:szCs w:val="20"/>
          <w:lang w:val="fr-CA" w:bidi="fr-CA"/>
        </w:rPr>
        <w:t xml:space="preserve"> </w:t>
      </w:r>
      <w:r w:rsidR="0044236D">
        <w:rPr>
          <w:sz w:val="20"/>
          <w:szCs w:val="20"/>
          <w:lang w:val="fr-CA" w:bidi="fr-CA"/>
        </w:rPr>
        <w:t>Blainville</w:t>
      </w:r>
      <w:r w:rsidR="00495EDB" w:rsidRPr="0044236D">
        <w:rPr>
          <w:sz w:val="20"/>
          <w:szCs w:val="20"/>
          <w:lang w:val="fr-CA" w:bidi="fr-CA"/>
        </w:rPr>
        <w:t xml:space="preserve"> | </w:t>
      </w:r>
      <w:r w:rsidR="009F2555" w:rsidRPr="0044236D">
        <w:rPr>
          <w:sz w:val="20"/>
          <w:szCs w:val="20"/>
          <w:lang w:val="fr-CA" w:bidi="fr-CA"/>
        </w:rPr>
        <w:t>(</w:t>
      </w:r>
      <w:r w:rsidRPr="0044236D">
        <w:rPr>
          <w:sz w:val="20"/>
          <w:szCs w:val="20"/>
          <w:lang w:val="fr-CA" w:bidi="fr-CA"/>
        </w:rPr>
        <w:t>450</w:t>
      </w:r>
      <w:r w:rsidR="009F2555" w:rsidRPr="0044236D">
        <w:rPr>
          <w:sz w:val="20"/>
          <w:szCs w:val="20"/>
          <w:lang w:val="fr-CA" w:bidi="fr-CA"/>
        </w:rPr>
        <w:t>) </w:t>
      </w:r>
      <w:r w:rsidRPr="0044236D">
        <w:rPr>
          <w:sz w:val="20"/>
          <w:szCs w:val="20"/>
          <w:lang w:val="fr-CA" w:bidi="fr-CA"/>
        </w:rPr>
        <w:t>280</w:t>
      </w:r>
      <w:r w:rsidR="009F2555" w:rsidRPr="0044236D">
        <w:rPr>
          <w:sz w:val="20"/>
          <w:szCs w:val="20"/>
          <w:lang w:val="fr-CA" w:bidi="fr-CA"/>
        </w:rPr>
        <w:t>-</w:t>
      </w:r>
      <w:r w:rsidRPr="0044236D">
        <w:rPr>
          <w:sz w:val="20"/>
          <w:szCs w:val="20"/>
          <w:lang w:val="fr-CA" w:bidi="fr-CA"/>
        </w:rPr>
        <w:t>1102</w:t>
      </w:r>
      <w:r w:rsidR="009F2555" w:rsidRPr="0044236D">
        <w:rPr>
          <w:sz w:val="20"/>
          <w:szCs w:val="20"/>
          <w:lang w:val="fr-CA" w:bidi="fr-CA"/>
        </w:rPr>
        <w:t> | </w:t>
      </w:r>
      <w:hyperlink r:id="rId11" w:history="1">
        <w:r w:rsidRPr="0044236D">
          <w:rPr>
            <w:rStyle w:val="Lienhypertexte"/>
            <w:sz w:val="20"/>
            <w:szCs w:val="20"/>
            <w:lang w:val="fr-CA" w:bidi="fr-CA"/>
          </w:rPr>
          <w:t>rosalie.boyer@icloud.com</w:t>
        </w:r>
      </w:hyperlink>
      <w:r w:rsidR="009F2555" w:rsidRPr="0044236D">
        <w:rPr>
          <w:sz w:val="20"/>
          <w:szCs w:val="20"/>
          <w:lang w:val="fr-CA" w:bidi="fr-CA"/>
        </w:rPr>
        <w:t xml:space="preserve"> </w:t>
      </w:r>
      <w:r w:rsidR="0044236D" w:rsidRPr="0044236D">
        <w:rPr>
          <w:sz w:val="20"/>
          <w:szCs w:val="20"/>
          <w:lang w:val="fr-CA" w:bidi="fr-CA"/>
        </w:rPr>
        <w:t>|Bilingue</w:t>
      </w:r>
      <w:r w:rsidR="0044236D">
        <w:rPr>
          <w:sz w:val="20"/>
          <w:szCs w:val="20"/>
          <w:lang w:val="fr-CA" w:bidi="fr-CA"/>
        </w:rPr>
        <w:t xml:space="preserve"> (anglais et français)</w:t>
      </w:r>
    </w:p>
    <w:sdt>
      <w:sdtPr>
        <w:alias w:val="Expérience professionnelle"/>
        <w:tag w:val="Expérience professionnelle"/>
        <w:id w:val="694891199"/>
        <w:placeholder>
          <w:docPart w:val="04FC4C59F806460986EB5DFC5C93A778"/>
        </w:placeholder>
        <w:temporary/>
        <w:showingPlcHdr/>
        <w15:appearance w15:val="hidden"/>
      </w:sdtPr>
      <w:sdtContent>
        <w:p w14:paraId="7D1F209A" w14:textId="46A2D8AF" w:rsidR="0075155B" w:rsidRDefault="0075155B" w:rsidP="0075155B">
          <w:pPr>
            <w:pStyle w:val="Titre1"/>
          </w:pPr>
          <w:r>
            <w:rPr>
              <w:lang w:val="fr-CA" w:bidi="fr-CA"/>
            </w:rPr>
            <w:t>Expérience professionnelle</w:t>
          </w:r>
        </w:p>
      </w:sdtContent>
    </w:sdt>
    <w:p w14:paraId="37DA8D59" w14:textId="77777777" w:rsidR="001D23A9" w:rsidRDefault="001D23A9" w:rsidP="00371DC5">
      <w:pPr>
        <w:pStyle w:val="Titre2"/>
        <w:rPr>
          <w:lang w:val="fr-CA" w:bidi="fr-CA"/>
        </w:rPr>
      </w:pPr>
    </w:p>
    <w:p w14:paraId="353745C7" w14:textId="77777777" w:rsidR="0066026F" w:rsidRDefault="0066026F" w:rsidP="0066026F">
      <w:pPr>
        <w:pStyle w:val="Titre2"/>
      </w:pPr>
      <w:r>
        <w:rPr>
          <w:lang w:val="fr-CA" w:bidi="fr-CA"/>
        </w:rPr>
        <w:t>tuteur en français | TUTORAX | AVRIL 2024 – aujourd’hui</w:t>
      </w:r>
    </w:p>
    <w:p w14:paraId="247CB7BD" w14:textId="77777777" w:rsidR="0066026F" w:rsidRPr="00917F8D" w:rsidRDefault="0066026F" w:rsidP="0066026F">
      <w:pPr>
        <w:pStyle w:val="Listepuces"/>
      </w:pPr>
      <w:r>
        <w:rPr>
          <w:lang w:val="fr-CA" w:bidi="fr-CA"/>
        </w:rPr>
        <w:t>Amener l’étudiant à améliorer ses compétences en français (lecture et écriture).</w:t>
      </w:r>
    </w:p>
    <w:p w14:paraId="5FA19C55" w14:textId="77777777" w:rsidR="0066026F" w:rsidRPr="001D23A9" w:rsidRDefault="0066026F" w:rsidP="0066026F">
      <w:pPr>
        <w:pStyle w:val="Listepuces"/>
      </w:pPr>
      <w:r>
        <w:rPr>
          <w:lang w:val="fr-CA" w:bidi="fr-CA"/>
        </w:rPr>
        <w:t>Amener l’étudiant à développer des méthodes de travail plus efficaces.</w:t>
      </w:r>
    </w:p>
    <w:p w14:paraId="6CC74F3A" w14:textId="77777777" w:rsidR="0066026F" w:rsidRPr="0066026F" w:rsidRDefault="0066026F" w:rsidP="00371DC5">
      <w:pPr>
        <w:pStyle w:val="Titre2"/>
        <w:rPr>
          <w:lang w:bidi="fr-CA"/>
        </w:rPr>
      </w:pPr>
    </w:p>
    <w:p w14:paraId="1171FABE" w14:textId="58DB3684" w:rsidR="00371DC5" w:rsidRDefault="00371DC5" w:rsidP="00371DC5">
      <w:pPr>
        <w:pStyle w:val="Titre2"/>
      </w:pPr>
      <w:r>
        <w:rPr>
          <w:lang w:val="fr-CA" w:bidi="fr-CA"/>
        </w:rPr>
        <w:t>tuteur en français | collège lionel-groulx | Septembre 2023 – aujourd’hui</w:t>
      </w:r>
    </w:p>
    <w:p w14:paraId="5CACFE46" w14:textId="77777777" w:rsidR="00371DC5" w:rsidRPr="00917F8D" w:rsidRDefault="00371DC5" w:rsidP="00371DC5">
      <w:pPr>
        <w:pStyle w:val="Listepuces"/>
      </w:pPr>
      <w:r>
        <w:rPr>
          <w:lang w:val="fr-CA" w:bidi="fr-CA"/>
        </w:rPr>
        <w:t>Amener l’étudiant à améliorer ses compétences en français écrit.</w:t>
      </w:r>
    </w:p>
    <w:p w14:paraId="27B2CD12" w14:textId="3D01067B" w:rsidR="00371DC5" w:rsidRPr="001D23A9" w:rsidRDefault="00371DC5" w:rsidP="0075155B">
      <w:pPr>
        <w:pStyle w:val="Listepuces"/>
      </w:pPr>
      <w:r>
        <w:rPr>
          <w:lang w:val="fr-CA" w:bidi="fr-CA"/>
        </w:rPr>
        <w:t>Amener l’étudiant à développer des méthodes de travail plus efficaces.</w:t>
      </w:r>
    </w:p>
    <w:p w14:paraId="2E32A3F7" w14:textId="314FD348" w:rsidR="0075155B" w:rsidRPr="00696D34" w:rsidRDefault="00062207" w:rsidP="0075155B">
      <w:pPr>
        <w:pStyle w:val="Titre2"/>
        <w:rPr>
          <w:lang w:val="en-US"/>
        </w:rPr>
      </w:pPr>
      <w:r w:rsidRPr="00696D34">
        <w:rPr>
          <w:lang w:val="en-US" w:bidi="fr-CA"/>
        </w:rPr>
        <w:t xml:space="preserve">Développeur web </w:t>
      </w:r>
      <w:r w:rsidR="00917F8D" w:rsidRPr="00696D34">
        <w:rPr>
          <w:lang w:val="en-US" w:bidi="fr-CA"/>
        </w:rPr>
        <w:t xml:space="preserve">front end </w:t>
      </w:r>
      <w:r w:rsidRPr="00696D34">
        <w:rPr>
          <w:lang w:val="en-US" w:bidi="fr-CA"/>
        </w:rPr>
        <w:t>junior</w:t>
      </w:r>
      <w:r w:rsidR="00A35217" w:rsidRPr="00696D34">
        <w:rPr>
          <w:lang w:val="en-US" w:bidi="fr-CA"/>
        </w:rPr>
        <w:t xml:space="preserve"> | </w:t>
      </w:r>
      <w:r w:rsidRPr="00696D34">
        <w:rPr>
          <w:lang w:val="en-US" w:bidi="fr-CA"/>
        </w:rPr>
        <w:t>progexia</w:t>
      </w:r>
      <w:r w:rsidR="00A35217" w:rsidRPr="00696D34">
        <w:rPr>
          <w:lang w:val="en-US" w:bidi="fr-CA"/>
        </w:rPr>
        <w:t xml:space="preserve"> | 20</w:t>
      </w:r>
      <w:r w:rsidR="00917F8D" w:rsidRPr="00696D34">
        <w:rPr>
          <w:lang w:val="en-US" w:bidi="fr-CA"/>
        </w:rPr>
        <w:t xml:space="preserve">21 </w:t>
      </w:r>
      <w:r w:rsidR="00E968A5" w:rsidRPr="00696D34">
        <w:rPr>
          <w:lang w:val="en-US" w:bidi="fr-CA"/>
        </w:rPr>
        <w:t>–</w:t>
      </w:r>
      <w:r w:rsidR="00917F8D" w:rsidRPr="00696D34">
        <w:rPr>
          <w:lang w:val="en-US" w:bidi="fr-CA"/>
        </w:rPr>
        <w:t xml:space="preserve"> 2023</w:t>
      </w:r>
      <w:r w:rsidR="00E968A5" w:rsidRPr="00696D34">
        <w:rPr>
          <w:lang w:val="en-US" w:bidi="fr-CA"/>
        </w:rPr>
        <w:t xml:space="preserve"> </w:t>
      </w:r>
    </w:p>
    <w:p w14:paraId="67C9037C" w14:textId="60CDA553" w:rsidR="00F86AA5" w:rsidRPr="006D5B42" w:rsidRDefault="00917F8D" w:rsidP="006D5B42">
      <w:pPr>
        <w:pStyle w:val="Listepuces"/>
      </w:pPr>
      <w:r>
        <w:rPr>
          <w:lang w:val="fr-CA" w:bidi="fr-CA"/>
        </w:rPr>
        <w:t xml:space="preserve">Conception d’interfaces web </w:t>
      </w:r>
      <w:r w:rsidR="00F56CD5">
        <w:rPr>
          <w:lang w:val="fr-CA" w:bidi="fr-CA"/>
        </w:rPr>
        <w:t>avec WordPress</w:t>
      </w:r>
    </w:p>
    <w:p w14:paraId="3EA7CBD0" w14:textId="77777777" w:rsidR="001D23A9" w:rsidRDefault="001D23A9" w:rsidP="00371DC5">
      <w:pPr>
        <w:pStyle w:val="Listepuces"/>
        <w:numPr>
          <w:ilvl w:val="0"/>
          <w:numId w:val="0"/>
        </w:numPr>
        <w:ind w:left="215"/>
      </w:pPr>
    </w:p>
    <w:p w14:paraId="499A90F1" w14:textId="0BD73F2B" w:rsidR="001D23A9" w:rsidRDefault="001D23A9" w:rsidP="001D23A9">
      <w:pPr>
        <w:pStyle w:val="Titre2"/>
      </w:pPr>
      <w:r>
        <w:rPr>
          <w:lang w:val="fr-CA" w:bidi="fr-CA"/>
        </w:rPr>
        <w:t>Bénévol</w:t>
      </w:r>
      <w:r w:rsidR="004F3366">
        <w:rPr>
          <w:lang w:val="fr-CA" w:bidi="fr-CA"/>
        </w:rPr>
        <w:t xml:space="preserve">at au comité de citoyens de fontainebleau | </w:t>
      </w:r>
      <w:r w:rsidR="009D64D6">
        <w:rPr>
          <w:lang w:val="fr-CA" w:bidi="fr-CA"/>
        </w:rPr>
        <w:t>2016 - 2020</w:t>
      </w:r>
    </w:p>
    <w:p w14:paraId="15DEC8A7" w14:textId="4058AAF8" w:rsidR="001D23A9" w:rsidRPr="00371DC5" w:rsidRDefault="00BA20BA" w:rsidP="009D64D6">
      <w:pPr>
        <w:pStyle w:val="Listepuces"/>
      </w:pPr>
      <w:r>
        <w:rPr>
          <w:lang w:val="fr-CA" w:bidi="fr-CA"/>
        </w:rPr>
        <w:t>Snack-bar</w:t>
      </w:r>
      <w:r w:rsidR="00D86125">
        <w:rPr>
          <w:lang w:val="fr-CA" w:bidi="fr-CA"/>
        </w:rPr>
        <w:t>, surveillance de jeux gonflables, ventes de billets</w:t>
      </w:r>
      <w:r w:rsidR="007E246D">
        <w:rPr>
          <w:lang w:val="fr-CA" w:bidi="fr-CA"/>
        </w:rPr>
        <w:t>, etc.</w:t>
      </w:r>
    </w:p>
    <w:p w14:paraId="4B6800E9" w14:textId="77777777" w:rsidR="005424B7" w:rsidRDefault="005424B7" w:rsidP="00371DC5">
      <w:pPr>
        <w:pStyle w:val="Listepuces"/>
        <w:numPr>
          <w:ilvl w:val="0"/>
          <w:numId w:val="0"/>
        </w:numPr>
        <w:ind w:left="215"/>
      </w:pPr>
    </w:p>
    <w:p w14:paraId="6583D5A9" w14:textId="77777777" w:rsidR="005424B7" w:rsidRPr="0001582B" w:rsidRDefault="005424B7" w:rsidP="00371DC5">
      <w:pPr>
        <w:pStyle w:val="Listepuces"/>
        <w:numPr>
          <w:ilvl w:val="0"/>
          <w:numId w:val="0"/>
        </w:numPr>
        <w:ind w:left="215"/>
      </w:pPr>
    </w:p>
    <w:p w14:paraId="7EE13A56" w14:textId="77777777" w:rsidR="00445342" w:rsidRDefault="00445342" w:rsidP="00445342">
      <w:pPr>
        <w:pStyle w:val="Titre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lang w:val="fr-CA" w:bidi="fr-CA"/>
        </w:rPr>
        <w:t>Formation</w:t>
      </w:r>
    </w:p>
    <w:p w14:paraId="22C22634" w14:textId="61560ABF" w:rsidR="00917F8D" w:rsidRPr="00917F8D" w:rsidRDefault="00062207" w:rsidP="00917F8D">
      <w:pPr>
        <w:pStyle w:val="Titre2"/>
        <w:spacing w:after="0" w:line="360" w:lineRule="auto"/>
        <w:rPr>
          <w:lang w:val="fr-CA" w:bidi="fr-CA"/>
        </w:rPr>
      </w:pPr>
      <w:r>
        <w:rPr>
          <w:lang w:val="fr-CA" w:bidi="fr-CA"/>
        </w:rPr>
        <w:t>DES</w:t>
      </w:r>
      <w:r w:rsidR="00917F8D">
        <w:rPr>
          <w:lang w:val="fr-CA" w:bidi="fr-CA"/>
        </w:rPr>
        <w:t xml:space="preserve"> |</w:t>
      </w:r>
      <w:r>
        <w:rPr>
          <w:lang w:val="fr-CA" w:bidi="fr-CA"/>
        </w:rPr>
        <w:t xml:space="preserve"> Collège boisbriand (2017-2022)</w:t>
      </w:r>
    </w:p>
    <w:p w14:paraId="09D11000" w14:textId="6E8A2278" w:rsidR="00917F8D" w:rsidRPr="00917F8D" w:rsidRDefault="00917F8D" w:rsidP="00917F8D">
      <w:pPr>
        <w:pStyle w:val="Titre2"/>
        <w:spacing w:line="360" w:lineRule="auto"/>
        <w:rPr>
          <w:lang w:val="fr-CA" w:bidi="fr-CA"/>
        </w:rPr>
      </w:pPr>
      <w:r>
        <w:rPr>
          <w:lang w:val="fr-CA" w:bidi="fr-CA"/>
        </w:rPr>
        <w:t>DEc | technique de l’informatique | collège lionel-groulx (2022-</w:t>
      </w:r>
      <w:r w:rsidR="006A7F8F">
        <w:rPr>
          <w:lang w:val="fr-CA" w:bidi="fr-CA"/>
        </w:rPr>
        <w:t xml:space="preserve"> aujourd’hui</w:t>
      </w:r>
      <w:r>
        <w:rPr>
          <w:lang w:val="fr-CA" w:bidi="fr-CA"/>
        </w:rPr>
        <w:t>)</w:t>
      </w:r>
    </w:p>
    <w:sdt>
      <w:sdtPr>
        <w:alias w:val="Compétences et aptitudes :"/>
        <w:tag w:val="Compétences et aptitudes :"/>
        <w:id w:val="458624136"/>
        <w:placeholder>
          <w:docPart w:val="A3B0F634BE5845999E6654E5F8A107C6"/>
        </w:placeholder>
        <w:temporary/>
        <w:showingPlcHdr/>
        <w15:appearance w15:val="hidden"/>
      </w:sdtPr>
      <w:sdtContent>
        <w:p w14:paraId="1EFCD5DC" w14:textId="77777777" w:rsidR="006270A9" w:rsidRDefault="009D5933">
          <w:pPr>
            <w:pStyle w:val="Titre1"/>
          </w:pPr>
          <w:r>
            <w:rPr>
              <w:lang w:val="fr-CA" w:bidi="fr-CA"/>
            </w:rPr>
            <w:t>Compétences et capacités</w:t>
          </w:r>
        </w:p>
      </w:sdtContent>
    </w:sdt>
    <w:p w14:paraId="64A515B0" w14:textId="77777777" w:rsidR="00AB4B89" w:rsidRDefault="00AB4B89" w:rsidP="00EC3D9F">
      <w:pPr>
        <w:pStyle w:val="Listepuces"/>
        <w:sectPr w:rsidR="00AB4B89" w:rsidSect="001A1005">
          <w:footerReference w:type="default" r:id="rId12"/>
          <w:pgSz w:w="11906" w:h="16838" w:code="9"/>
          <w:pgMar w:top="1008" w:right="1152" w:bottom="1135" w:left="1152" w:header="720" w:footer="720" w:gutter="0"/>
          <w:pgNumType w:start="1"/>
          <w:cols w:space="720"/>
          <w:titlePg/>
          <w:docGrid w:linePitch="360"/>
        </w:sectPr>
      </w:pPr>
    </w:p>
    <w:p w14:paraId="5DC7E167" w14:textId="0D60321B" w:rsidR="00676587" w:rsidRDefault="004C086C" w:rsidP="00917F8D">
      <w:pPr>
        <w:pStyle w:val="Listepuces"/>
        <w:rPr>
          <w:lang w:val="en-US"/>
        </w:rPr>
      </w:pPr>
      <w:proofErr w:type="spellStart"/>
      <w:r w:rsidRPr="00A040E6">
        <w:rPr>
          <w:lang w:val="en-US" w:bidi="fr-CA"/>
        </w:rPr>
        <w:t>Programmation</w:t>
      </w:r>
      <w:proofErr w:type="spellEnd"/>
      <w:r w:rsidRPr="00A040E6">
        <w:rPr>
          <w:lang w:val="en-US" w:bidi="fr-CA"/>
        </w:rPr>
        <w:t xml:space="preserve"> web </w:t>
      </w:r>
      <w:r w:rsidR="00A040E6" w:rsidRPr="00A040E6">
        <w:rPr>
          <w:lang w:val="en-US" w:bidi="fr-CA"/>
        </w:rPr>
        <w:t>(</w:t>
      </w:r>
      <w:proofErr w:type="gramStart"/>
      <w:r w:rsidR="00A040E6" w:rsidRPr="00A040E6">
        <w:rPr>
          <w:lang w:val="en-US" w:bidi="fr-CA"/>
        </w:rPr>
        <w:t>HTML,C</w:t>
      </w:r>
      <w:r w:rsidR="00A619D3">
        <w:rPr>
          <w:lang w:val="en-US" w:bidi="fr-CA"/>
        </w:rPr>
        <w:t>SS</w:t>
      </w:r>
      <w:proofErr w:type="gramEnd"/>
      <w:r w:rsidR="00A040E6" w:rsidRPr="00A040E6">
        <w:rPr>
          <w:lang w:val="en-US" w:bidi="fr-CA"/>
        </w:rPr>
        <w:t>, A</w:t>
      </w:r>
      <w:r w:rsidR="00A040E6">
        <w:rPr>
          <w:lang w:val="en-US" w:bidi="fr-CA"/>
        </w:rPr>
        <w:t>SP.NET</w:t>
      </w:r>
      <w:r w:rsidR="00455281">
        <w:rPr>
          <w:lang w:val="en-US" w:bidi="fr-CA"/>
        </w:rPr>
        <w:t xml:space="preserve">, </w:t>
      </w:r>
      <w:proofErr w:type="spellStart"/>
      <w:r w:rsidR="00455281">
        <w:rPr>
          <w:lang w:val="en-US" w:bidi="fr-CA"/>
        </w:rPr>
        <w:t>Javascript</w:t>
      </w:r>
      <w:proofErr w:type="spellEnd"/>
      <w:r w:rsidR="00455281">
        <w:rPr>
          <w:lang w:val="en-US" w:bidi="fr-CA"/>
        </w:rPr>
        <w:t>, React, PHP</w:t>
      </w:r>
      <w:r w:rsidR="00A619D3">
        <w:rPr>
          <w:lang w:val="en-US" w:bidi="fr-CA"/>
        </w:rPr>
        <w:t>, Java</w:t>
      </w:r>
      <w:r w:rsidR="00290CF5">
        <w:rPr>
          <w:lang w:val="en-US" w:bidi="fr-CA"/>
        </w:rPr>
        <w:t>)</w:t>
      </w:r>
    </w:p>
    <w:p w14:paraId="1AF65000" w14:textId="02539337" w:rsidR="00356A64" w:rsidRPr="00356A64" w:rsidRDefault="00356A64" w:rsidP="00917F8D">
      <w:pPr>
        <w:pStyle w:val="Listepuces"/>
        <w:rPr>
          <w:lang w:val="fr-CA"/>
        </w:rPr>
      </w:pPr>
      <w:r w:rsidRPr="00356A64">
        <w:rPr>
          <w:lang w:val="fr-CA" w:bidi="fr-CA"/>
        </w:rPr>
        <w:t>Programmation bases de données (</w:t>
      </w:r>
      <w:r w:rsidR="00E633B0">
        <w:rPr>
          <w:lang w:val="fr-CA" w:bidi="fr-CA"/>
        </w:rPr>
        <w:t>SQL)</w:t>
      </w:r>
    </w:p>
    <w:p w14:paraId="581F02BC" w14:textId="3CBD708A" w:rsidR="00EC3D9F" w:rsidRPr="00917F8D" w:rsidRDefault="00917F8D" w:rsidP="00EC3D9F">
      <w:pPr>
        <w:pStyle w:val="Listepuces"/>
      </w:pPr>
      <w:r>
        <w:rPr>
          <w:lang w:val="fr-CA" w:bidi="fr-CA"/>
        </w:rPr>
        <w:t>Bonnes c</w:t>
      </w:r>
      <w:r w:rsidR="00EC3D9F" w:rsidRPr="00EB04CC">
        <w:rPr>
          <w:lang w:val="fr-CA" w:bidi="fr-CA"/>
        </w:rPr>
        <w:t>ompétences interpersonnelles et de communication</w:t>
      </w:r>
    </w:p>
    <w:p w14:paraId="50E11C73" w14:textId="77777777" w:rsidR="008F0A2E" w:rsidRPr="008F0A2E" w:rsidRDefault="008F0A2E" w:rsidP="008F0A2E">
      <w:pPr>
        <w:pStyle w:val="Listepuces"/>
        <w:numPr>
          <w:ilvl w:val="0"/>
          <w:numId w:val="0"/>
        </w:numPr>
        <w:ind w:left="215"/>
      </w:pPr>
    </w:p>
    <w:p w14:paraId="3B72C7A0" w14:textId="719088E8" w:rsidR="00917F8D" w:rsidRPr="00917F8D" w:rsidRDefault="00917F8D" w:rsidP="00EC3D9F">
      <w:pPr>
        <w:pStyle w:val="Listepuces"/>
      </w:pPr>
      <w:r>
        <w:rPr>
          <w:lang w:val="fr-CA" w:bidi="fr-CA"/>
        </w:rPr>
        <w:t>Autonome</w:t>
      </w:r>
    </w:p>
    <w:p w14:paraId="5D3CBE26" w14:textId="0C8B32AA" w:rsidR="00917F8D" w:rsidRDefault="00917F8D" w:rsidP="00EC3D9F">
      <w:pPr>
        <w:pStyle w:val="Listepuces"/>
      </w:pPr>
      <w:r>
        <w:t>Organisée</w:t>
      </w:r>
    </w:p>
    <w:p w14:paraId="3164CA1B" w14:textId="3ACC00E9" w:rsidR="00290CF5" w:rsidRDefault="00290CF5" w:rsidP="00EC3D9F">
      <w:pPr>
        <w:pStyle w:val="Listepuces"/>
      </w:pPr>
      <w:r>
        <w:t>Créative</w:t>
      </w:r>
    </w:p>
    <w:p w14:paraId="612AD200" w14:textId="2984710D" w:rsidR="008F0A2E" w:rsidRDefault="008F0A2E" w:rsidP="008F0A2E">
      <w:pPr>
        <w:pStyle w:val="Listepuces"/>
        <w:numPr>
          <w:ilvl w:val="0"/>
          <w:numId w:val="0"/>
        </w:numPr>
        <w:ind w:left="215"/>
      </w:pPr>
    </w:p>
    <w:p w14:paraId="41C4F0C1" w14:textId="1596735B" w:rsidR="00E633B0" w:rsidRPr="00EB04CC" w:rsidRDefault="00E633B0" w:rsidP="00DB7786">
      <w:pPr>
        <w:pStyle w:val="Listepuces"/>
        <w:numPr>
          <w:ilvl w:val="0"/>
          <w:numId w:val="0"/>
        </w:numPr>
        <w:ind w:left="215"/>
      </w:pPr>
    </w:p>
    <w:p w14:paraId="573B696C" w14:textId="77777777" w:rsidR="00917F8D" w:rsidRDefault="00917F8D" w:rsidP="00917F8D">
      <w:pPr>
        <w:pStyle w:val="Listepuces"/>
        <w:numPr>
          <w:ilvl w:val="0"/>
          <w:numId w:val="0"/>
        </w:numPr>
        <w:ind w:left="215" w:hanging="215"/>
        <w:rPr>
          <w:lang w:val="fr-CA" w:bidi="fr-CA"/>
        </w:rPr>
      </w:pPr>
    </w:p>
    <w:p w14:paraId="6EE56E3C" w14:textId="60CDE588" w:rsidR="00290CF5" w:rsidRDefault="00290CF5" w:rsidP="00917F8D">
      <w:pPr>
        <w:pStyle w:val="Listepuces"/>
        <w:numPr>
          <w:ilvl w:val="0"/>
          <w:numId w:val="0"/>
        </w:numPr>
        <w:ind w:left="215" w:hanging="215"/>
        <w:sectPr w:rsidR="00290CF5" w:rsidSect="001A1005">
          <w:type w:val="continuous"/>
          <w:pgSz w:w="11906" w:h="16838" w:code="9"/>
          <w:pgMar w:top="1008" w:right="1152" w:bottom="1152" w:left="1152" w:header="720" w:footer="720" w:gutter="0"/>
          <w:pgNumType w:start="1"/>
          <w:cols w:num="2" w:space="720"/>
          <w:titlePg/>
          <w:docGrid w:linePitch="360"/>
        </w:sectPr>
      </w:pPr>
    </w:p>
    <w:p w14:paraId="7BB51930" w14:textId="77777777" w:rsidR="00917F8D" w:rsidRDefault="00917F8D">
      <w:pPr>
        <w:pStyle w:val="Titre1"/>
        <w:rPr>
          <w:lang w:val="fr-CA" w:bidi="fr-CA"/>
        </w:rPr>
      </w:pPr>
    </w:p>
    <w:p w14:paraId="1223BD7F" w14:textId="77777777" w:rsidR="00A040E6" w:rsidRDefault="00A040E6">
      <w:pPr>
        <w:pStyle w:val="Titre1"/>
        <w:rPr>
          <w:lang w:val="fr-CA" w:bidi="fr-CA"/>
        </w:rPr>
      </w:pPr>
    </w:p>
    <w:p w14:paraId="72C2EF80" w14:textId="7BA17291" w:rsidR="006270A9" w:rsidRDefault="00706247">
      <w:pPr>
        <w:pStyle w:val="Titre1"/>
      </w:pPr>
      <w:r>
        <w:rPr>
          <w:lang w:val="fr-CA" w:bidi="fr-CA"/>
        </w:rPr>
        <w:t>Activités et intérêts</w:t>
      </w:r>
    </w:p>
    <w:p w14:paraId="3B6AFD82" w14:textId="505E5835" w:rsidR="001B29CF" w:rsidRPr="001B29CF" w:rsidRDefault="00F56CD5" w:rsidP="006D5B42">
      <w:r>
        <w:rPr>
          <w:lang w:val="fr-CA" w:bidi="fr-CA"/>
        </w:rPr>
        <w:t xml:space="preserve">Arts, voyages, </w:t>
      </w:r>
      <w:r w:rsidR="007E246D">
        <w:rPr>
          <w:lang w:val="fr-CA" w:bidi="fr-CA"/>
        </w:rPr>
        <w:t>violon</w:t>
      </w:r>
      <w:r>
        <w:rPr>
          <w:lang w:val="fr-CA" w:bidi="fr-CA"/>
        </w:rPr>
        <w:t>, programmation</w:t>
      </w:r>
      <w:r w:rsidR="006208C8">
        <w:rPr>
          <w:lang w:val="fr-CA" w:bidi="fr-CA"/>
        </w:rPr>
        <w:t>.</w:t>
      </w:r>
      <w:r>
        <w:rPr>
          <w:lang w:val="fr-CA" w:bidi="fr-CA"/>
        </w:rPr>
        <w:t xml:space="preserve"> </w:t>
      </w:r>
    </w:p>
    <w:sectPr w:rsidR="001B29CF" w:rsidRPr="001B29CF" w:rsidSect="001A1005">
      <w:type w:val="continuous"/>
      <w:pgSz w:w="11906" w:h="16838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A91DD" w14:textId="77777777" w:rsidR="001C51BD" w:rsidRDefault="001C51BD">
      <w:pPr>
        <w:spacing w:after="0"/>
      </w:pPr>
      <w:r>
        <w:separator/>
      </w:r>
    </w:p>
  </w:endnote>
  <w:endnote w:type="continuationSeparator" w:id="0">
    <w:p w14:paraId="34E26BFC" w14:textId="77777777" w:rsidR="001C51BD" w:rsidRDefault="001C51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F1C06" w14:textId="77777777" w:rsidR="006270A9" w:rsidRDefault="009D5933">
    <w:pPr>
      <w:pStyle w:val="Pieddepage"/>
    </w:pPr>
    <w:r>
      <w:rPr>
        <w:lang w:val="fr-CA" w:bidi="fr-CA"/>
      </w:rPr>
      <w:t>Page </w:t>
    </w:r>
    <w:r>
      <w:rPr>
        <w:lang w:val="fr-CA" w:bidi="fr-CA"/>
      </w:rPr>
      <w:fldChar w:fldCharType="begin"/>
    </w:r>
    <w:r>
      <w:rPr>
        <w:lang w:val="fr-CA" w:bidi="fr-CA"/>
      </w:rPr>
      <w:instrText xml:space="preserve"> PAGE   \* MERGEFORMAT </w:instrText>
    </w:r>
    <w:r>
      <w:rPr>
        <w:lang w:val="fr-CA" w:bidi="fr-CA"/>
      </w:rPr>
      <w:fldChar w:fldCharType="separate"/>
    </w:r>
    <w:r w:rsidR="00816216">
      <w:rPr>
        <w:noProof/>
        <w:lang w:val="fr-CA" w:bidi="fr-CA"/>
      </w:rPr>
      <w:t>2</w:t>
    </w:r>
    <w:r>
      <w:rPr>
        <w:noProof/>
        <w:lang w:val="fr-CA" w:bidi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34FCC" w14:textId="77777777" w:rsidR="001C51BD" w:rsidRDefault="001C51BD">
      <w:pPr>
        <w:spacing w:after="0"/>
      </w:pPr>
      <w:r>
        <w:separator/>
      </w:r>
    </w:p>
  </w:footnote>
  <w:footnote w:type="continuationSeparator" w:id="0">
    <w:p w14:paraId="06EBA8DE" w14:textId="77777777" w:rsidR="001C51BD" w:rsidRDefault="001C51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epuce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B17219A"/>
    <w:multiLevelType w:val="hybridMultilevel"/>
    <w:tmpl w:val="5532CC16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21E63D2"/>
    <w:multiLevelType w:val="hybridMultilevel"/>
    <w:tmpl w:val="7F7E62E0"/>
    <w:lvl w:ilvl="0" w:tplc="E214C330">
      <w:start w:val="450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3F80F92"/>
    <w:multiLevelType w:val="hybridMultilevel"/>
    <w:tmpl w:val="190A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77329"/>
    <w:multiLevelType w:val="hybridMultilevel"/>
    <w:tmpl w:val="05F83954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3" w15:restartNumberingAfterBreak="0">
    <w:nsid w:val="6D9D5ECA"/>
    <w:multiLevelType w:val="multilevel"/>
    <w:tmpl w:val="2DB03242"/>
    <w:lvl w:ilvl="0">
      <w:start w:val="1"/>
      <w:numFmt w:val="decimal"/>
      <w:pStyle w:val="Listenumros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4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73267145">
    <w:abstractNumId w:val="9"/>
  </w:num>
  <w:num w:numId="2" w16cid:durableId="1401244322">
    <w:abstractNumId w:val="9"/>
    <w:lvlOverride w:ilvl="0">
      <w:startOverride w:val="1"/>
    </w:lvlOverride>
  </w:num>
  <w:num w:numId="3" w16cid:durableId="2021421111">
    <w:abstractNumId w:val="9"/>
    <w:lvlOverride w:ilvl="0">
      <w:startOverride w:val="1"/>
    </w:lvlOverride>
  </w:num>
  <w:num w:numId="4" w16cid:durableId="2071271191">
    <w:abstractNumId w:val="9"/>
    <w:lvlOverride w:ilvl="0">
      <w:startOverride w:val="1"/>
    </w:lvlOverride>
  </w:num>
  <w:num w:numId="5" w16cid:durableId="819349549">
    <w:abstractNumId w:val="8"/>
  </w:num>
  <w:num w:numId="6" w16cid:durableId="2114783331">
    <w:abstractNumId w:val="7"/>
  </w:num>
  <w:num w:numId="7" w16cid:durableId="1816071777">
    <w:abstractNumId w:val="6"/>
  </w:num>
  <w:num w:numId="8" w16cid:durableId="252667170">
    <w:abstractNumId w:val="5"/>
  </w:num>
  <w:num w:numId="9" w16cid:durableId="1871526603">
    <w:abstractNumId w:val="4"/>
  </w:num>
  <w:num w:numId="10" w16cid:durableId="63376511">
    <w:abstractNumId w:val="3"/>
  </w:num>
  <w:num w:numId="11" w16cid:durableId="50927176">
    <w:abstractNumId w:val="2"/>
  </w:num>
  <w:num w:numId="12" w16cid:durableId="1122575105">
    <w:abstractNumId w:val="1"/>
  </w:num>
  <w:num w:numId="13" w16cid:durableId="270630097">
    <w:abstractNumId w:val="0"/>
  </w:num>
  <w:num w:numId="14" w16cid:durableId="2056391375">
    <w:abstractNumId w:val="15"/>
  </w:num>
  <w:num w:numId="15" w16cid:durableId="1094133410">
    <w:abstractNumId w:val="19"/>
  </w:num>
  <w:num w:numId="16" w16cid:durableId="1996295279">
    <w:abstractNumId w:val="13"/>
  </w:num>
  <w:num w:numId="17" w16cid:durableId="1163820244">
    <w:abstractNumId w:val="18"/>
  </w:num>
  <w:num w:numId="18" w16cid:durableId="1889754978">
    <w:abstractNumId w:val="10"/>
  </w:num>
  <w:num w:numId="19" w16cid:durableId="477503077">
    <w:abstractNumId w:val="24"/>
  </w:num>
  <w:num w:numId="20" w16cid:durableId="546646162">
    <w:abstractNumId w:val="20"/>
  </w:num>
  <w:num w:numId="21" w16cid:durableId="1678576305">
    <w:abstractNumId w:val="11"/>
  </w:num>
  <w:num w:numId="22" w16cid:durableId="33234539">
    <w:abstractNumId w:val="17"/>
  </w:num>
  <w:num w:numId="23" w16cid:durableId="247732050">
    <w:abstractNumId w:val="23"/>
  </w:num>
  <w:num w:numId="24" w16cid:durableId="1536187216">
    <w:abstractNumId w:val="12"/>
  </w:num>
  <w:num w:numId="25" w16cid:durableId="100417482">
    <w:abstractNumId w:val="14"/>
  </w:num>
  <w:num w:numId="26" w16cid:durableId="1961566353">
    <w:abstractNumId w:val="22"/>
  </w:num>
  <w:num w:numId="27" w16cid:durableId="585500653">
    <w:abstractNumId w:val="21"/>
  </w:num>
  <w:num w:numId="28" w16cid:durableId="14967275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07"/>
    <w:rsid w:val="0001582B"/>
    <w:rsid w:val="00062207"/>
    <w:rsid w:val="0007149E"/>
    <w:rsid w:val="00082E6D"/>
    <w:rsid w:val="000A4F59"/>
    <w:rsid w:val="000F6F53"/>
    <w:rsid w:val="00137193"/>
    <w:rsid w:val="00140602"/>
    <w:rsid w:val="00140858"/>
    <w:rsid w:val="00141A4C"/>
    <w:rsid w:val="00176499"/>
    <w:rsid w:val="001A1005"/>
    <w:rsid w:val="001B29CF"/>
    <w:rsid w:val="001C51BD"/>
    <w:rsid w:val="001D090C"/>
    <w:rsid w:val="001D23A9"/>
    <w:rsid w:val="00211BD4"/>
    <w:rsid w:val="00232312"/>
    <w:rsid w:val="00273D4A"/>
    <w:rsid w:val="0028220F"/>
    <w:rsid w:val="00290CF5"/>
    <w:rsid w:val="0029269F"/>
    <w:rsid w:val="002C45B7"/>
    <w:rsid w:val="002D77E3"/>
    <w:rsid w:val="0032413A"/>
    <w:rsid w:val="00356A64"/>
    <w:rsid w:val="00356C14"/>
    <w:rsid w:val="00360C19"/>
    <w:rsid w:val="00371DC5"/>
    <w:rsid w:val="003B7FA6"/>
    <w:rsid w:val="0044236D"/>
    <w:rsid w:val="004440FC"/>
    <w:rsid w:val="00445342"/>
    <w:rsid w:val="00455281"/>
    <w:rsid w:val="00460E93"/>
    <w:rsid w:val="00474E7C"/>
    <w:rsid w:val="00495EDB"/>
    <w:rsid w:val="00497A25"/>
    <w:rsid w:val="004A279F"/>
    <w:rsid w:val="004A3960"/>
    <w:rsid w:val="004C086C"/>
    <w:rsid w:val="004F3366"/>
    <w:rsid w:val="004F6B2B"/>
    <w:rsid w:val="00503683"/>
    <w:rsid w:val="005424B7"/>
    <w:rsid w:val="00557E35"/>
    <w:rsid w:val="00584EB7"/>
    <w:rsid w:val="005C4F47"/>
    <w:rsid w:val="005F1969"/>
    <w:rsid w:val="00617B26"/>
    <w:rsid w:val="006208C8"/>
    <w:rsid w:val="006270A9"/>
    <w:rsid w:val="0066026F"/>
    <w:rsid w:val="00675956"/>
    <w:rsid w:val="00676587"/>
    <w:rsid w:val="00681034"/>
    <w:rsid w:val="00692208"/>
    <w:rsid w:val="00696D34"/>
    <w:rsid w:val="006A0E53"/>
    <w:rsid w:val="006A7F8F"/>
    <w:rsid w:val="006D3DD5"/>
    <w:rsid w:val="006D5B42"/>
    <w:rsid w:val="007026C7"/>
    <w:rsid w:val="00705944"/>
    <w:rsid w:val="00706247"/>
    <w:rsid w:val="00712DD2"/>
    <w:rsid w:val="00713108"/>
    <w:rsid w:val="007236CF"/>
    <w:rsid w:val="00741202"/>
    <w:rsid w:val="0075155B"/>
    <w:rsid w:val="00787CAF"/>
    <w:rsid w:val="007E246D"/>
    <w:rsid w:val="007E3E72"/>
    <w:rsid w:val="00802144"/>
    <w:rsid w:val="00816216"/>
    <w:rsid w:val="00830FFB"/>
    <w:rsid w:val="00834D92"/>
    <w:rsid w:val="0087734B"/>
    <w:rsid w:val="008B0C43"/>
    <w:rsid w:val="008F0A2E"/>
    <w:rsid w:val="00917F8D"/>
    <w:rsid w:val="009B73C2"/>
    <w:rsid w:val="009B7B39"/>
    <w:rsid w:val="009C4DED"/>
    <w:rsid w:val="009D5933"/>
    <w:rsid w:val="009D64D6"/>
    <w:rsid w:val="009F2555"/>
    <w:rsid w:val="00A040E6"/>
    <w:rsid w:val="00A31B26"/>
    <w:rsid w:val="00A35217"/>
    <w:rsid w:val="00A619D3"/>
    <w:rsid w:val="00AB1A88"/>
    <w:rsid w:val="00AB4B89"/>
    <w:rsid w:val="00B45178"/>
    <w:rsid w:val="00B9624E"/>
    <w:rsid w:val="00BA20BA"/>
    <w:rsid w:val="00BB361D"/>
    <w:rsid w:val="00BD768D"/>
    <w:rsid w:val="00BD7DC3"/>
    <w:rsid w:val="00BE2E3C"/>
    <w:rsid w:val="00C366B2"/>
    <w:rsid w:val="00C45237"/>
    <w:rsid w:val="00C5672B"/>
    <w:rsid w:val="00C61F8E"/>
    <w:rsid w:val="00CF07AC"/>
    <w:rsid w:val="00D11ACE"/>
    <w:rsid w:val="00D46BD8"/>
    <w:rsid w:val="00D86125"/>
    <w:rsid w:val="00DA614C"/>
    <w:rsid w:val="00DB7786"/>
    <w:rsid w:val="00E26259"/>
    <w:rsid w:val="00E51137"/>
    <w:rsid w:val="00E633B0"/>
    <w:rsid w:val="00E72674"/>
    <w:rsid w:val="00E83E4B"/>
    <w:rsid w:val="00E968A5"/>
    <w:rsid w:val="00EC3D9F"/>
    <w:rsid w:val="00ED2268"/>
    <w:rsid w:val="00EE42A8"/>
    <w:rsid w:val="00F4411A"/>
    <w:rsid w:val="00F52D1C"/>
    <w:rsid w:val="00F56CD5"/>
    <w:rsid w:val="00F86AA5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86902"/>
  <w15:chartTrackingRefBased/>
  <w15:docId w15:val="{E060EF96-79EB-40A5-BB24-9128348A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fr-FR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Titre1">
    <w:name w:val="heading 1"/>
    <w:basedOn w:val="Normal"/>
    <w:link w:val="Titre1C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reCar">
    <w:name w:val="Titre Car"/>
    <w:basedOn w:val="Policepardfaut"/>
    <w:link w:val="Titr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xtedelespacerserv">
    <w:name w:val="Placeholder Text"/>
    <w:basedOn w:val="Policepardfaut"/>
    <w:uiPriority w:val="99"/>
    <w:semiHidden/>
    <w:rsid w:val="00E83E4B"/>
    <w:rPr>
      <w:color w:val="393939" w:themeColor="text2" w:themeShade="BF"/>
    </w:rPr>
  </w:style>
  <w:style w:type="paragraph" w:styleId="Listepuces">
    <w:name w:val="List Bullet"/>
    <w:basedOn w:val="Normal"/>
    <w:uiPriority w:val="10"/>
    <w:unhideWhenUsed/>
    <w:qFormat/>
    <w:rsid w:val="004A3960"/>
    <w:pPr>
      <w:numPr>
        <w:numId w:val="21"/>
      </w:numPr>
      <w:ind w:left="215" w:hanging="215"/>
      <w:contextualSpacing/>
    </w:pPr>
  </w:style>
  <w:style w:type="paragraph" w:styleId="En-tte">
    <w:name w:val="header"/>
    <w:basedOn w:val="Normal"/>
    <w:link w:val="En-tteCar"/>
    <w:uiPriority w:val="99"/>
    <w:unhideWhenUsed/>
    <w:pPr>
      <w:spacing w:after="0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PieddepageCar">
    <w:name w:val="Pied de page Car"/>
    <w:basedOn w:val="Policepardfaut"/>
    <w:link w:val="Pieddepage"/>
    <w:uiPriority w:val="99"/>
    <w:rsid w:val="00681034"/>
    <w:rPr>
      <w:color w:val="2A7B88" w:themeColor="accent1" w:themeShade="BF"/>
    </w:rPr>
  </w:style>
  <w:style w:type="character" w:customStyle="1" w:styleId="Titre1Car">
    <w:name w:val="Titre 1 Car"/>
    <w:basedOn w:val="Policepardfaut"/>
    <w:link w:val="Titre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contextualSpacing w:val="0"/>
      <w:outlineLvl w:val="9"/>
    </w:pPr>
  </w:style>
  <w:style w:type="character" w:styleId="Accentuationintense">
    <w:name w:val="Intense Emphasis"/>
    <w:basedOn w:val="Policepardfaut"/>
    <w:uiPriority w:val="21"/>
    <w:semiHidden/>
    <w:unhideWhenUsed/>
    <w:qFormat/>
    <w:rPr>
      <w:i/>
      <w:iCs/>
      <w:color w:val="2A7B88" w:themeColor="accent1" w:themeShade="BF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i/>
      <w:iCs/>
      <w:color w:val="2A7B88" w:themeColor="accent1" w:themeShade="BF"/>
    </w:rPr>
  </w:style>
  <w:style w:type="paragraph" w:styleId="Listenumros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Lienhypertexte">
    <w:name w:val="Hyperlink"/>
    <w:basedOn w:val="Policepardfaut"/>
    <w:uiPriority w:val="99"/>
    <w:unhideWhenUsed/>
    <w:rsid w:val="00E83E4B"/>
    <w:rPr>
      <w:color w:val="2A7B88" w:themeColor="accent1" w:themeShade="BF"/>
      <w:u w:val="single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83E4B"/>
    <w:rPr>
      <w:szCs w:val="16"/>
    </w:rPr>
  </w:style>
  <w:style w:type="paragraph" w:styleId="Normalcentr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83E4B"/>
    <w:rPr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8220F"/>
    <w:rPr>
      <w:sz w:val="22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220F"/>
    <w:rPr>
      <w:rFonts w:ascii="Segoe UI" w:hAnsi="Segoe UI" w:cs="Segoe UI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220F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220F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22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220F"/>
    <w:rPr>
      <w:b/>
      <w:bCs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8220F"/>
    <w:rPr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8220F"/>
    <w:rPr>
      <w:szCs w:val="20"/>
    </w:rPr>
  </w:style>
  <w:style w:type="character" w:styleId="CodeHTML">
    <w:name w:val="HTML Code"/>
    <w:basedOn w:val="Policepardfau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8220F"/>
    <w:rPr>
      <w:rFonts w:ascii="Consolas" w:hAnsi="Consolas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edemacro">
    <w:name w:val="macro"/>
    <w:link w:val="TextedemacroC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28220F"/>
    <w:rPr>
      <w:rFonts w:ascii="Consolas" w:hAnsi="Consolas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8220F"/>
    <w:rPr>
      <w:rFonts w:ascii="Consolas" w:hAnsi="Consolas"/>
      <w:szCs w:val="21"/>
    </w:rPr>
  </w:style>
  <w:style w:type="character" w:styleId="Mentionnonrsolue">
    <w:name w:val="Unresolved Mention"/>
    <w:basedOn w:val="Policepardfaut"/>
    <w:uiPriority w:val="99"/>
    <w:semiHidden/>
    <w:unhideWhenUsed/>
    <w:rsid w:val="005C4F47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F86AA5"/>
    <w:pPr>
      <w:spacing w:after="120"/>
    </w:pPr>
    <w:rPr>
      <w:rFonts w:eastAsiaTheme="minorHAnsi"/>
      <w:color w:val="595959" w:themeColor="text1" w:themeTint="A6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F86AA5"/>
    <w:rPr>
      <w:rFonts w:eastAsiaTheme="minorHAnsi"/>
      <w:color w:val="595959" w:themeColor="text1" w:themeTint="A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salie.boyer@icloud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l\AppData\Roaming\Microsoft\Templates\CV%20de%20g&#233;rant%20de%20restaura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4FC4C59F806460986EB5DFC5C93A7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2909CB-A12F-47C1-8363-2E844FFE767D}"/>
      </w:docPartPr>
      <w:docPartBody>
        <w:p w:rsidR="00390FDC" w:rsidRDefault="00000000">
          <w:pPr>
            <w:pStyle w:val="04FC4C59F806460986EB5DFC5C93A778"/>
          </w:pPr>
          <w:r>
            <w:rPr>
              <w:lang w:bidi="fr-CA"/>
            </w:rPr>
            <w:t>Expérience professionnelle</w:t>
          </w:r>
        </w:p>
      </w:docPartBody>
    </w:docPart>
    <w:docPart>
      <w:docPartPr>
        <w:name w:val="A3B0F634BE5845999E6654E5F8A107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85378B-C7D8-4943-9F22-CA94A896D2AF}"/>
      </w:docPartPr>
      <w:docPartBody>
        <w:p w:rsidR="00390FDC" w:rsidRDefault="00000000">
          <w:pPr>
            <w:pStyle w:val="A3B0F634BE5845999E6654E5F8A107C6"/>
          </w:pPr>
          <w:r>
            <w:rPr>
              <w:lang w:bidi="fr-CA"/>
            </w:rPr>
            <w:t>Compétences et capacités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9D"/>
    <w:rsid w:val="000C3BA9"/>
    <w:rsid w:val="00390FDC"/>
    <w:rsid w:val="006D647E"/>
    <w:rsid w:val="007345D0"/>
    <w:rsid w:val="00802144"/>
    <w:rsid w:val="00830FFB"/>
    <w:rsid w:val="008A64D9"/>
    <w:rsid w:val="00B623E0"/>
    <w:rsid w:val="00D11ACE"/>
    <w:rsid w:val="00DB7C9D"/>
    <w:rsid w:val="00E1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4FC4C59F806460986EB5DFC5C93A778">
    <w:name w:val="04FC4C59F806460986EB5DFC5C93A778"/>
  </w:style>
  <w:style w:type="paragraph" w:customStyle="1" w:styleId="A3B0F634BE5845999E6654E5F8A107C6">
    <w:name w:val="A3B0F634BE5845999E6654E5F8A107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FCE161C-8AE6-4AA0-83B3-6CAA8E23B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49F9BE-1542-4294-A399-FD41864498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FCD3D7-1163-4E1E-81D6-53884D8003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811623-14C0-4B65-BDCD-F547A66C295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de gérant de restaurant.dotx</Template>
  <TotalTime>10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2" baseType="lpstr">
      <vt:lpstr/>
      <vt:lpstr/>
      <vt:lpstr>Profile</vt:lpstr>
      <vt:lpstr>&lt;Experience&gt;</vt:lpstr>
      <vt:lpstr>    restaurant manager | contoso bar and grill | september 2016 - present</vt:lpstr>
      <vt:lpstr>    restaurant manager | fourth coffee bistro | june 2013 – august 2016</vt:lpstr>
      <vt:lpstr>Education</vt:lpstr>
      <vt:lpstr>    bachelor of science in business administration | june 2013 | bigtown college, ch</vt:lpstr>
      <vt:lpstr>    associate in arts in hospitality management | june 2011 | bigtown college, chico</vt:lpstr>
      <vt:lpstr>&lt;Skills &amp; Abilities&gt;</vt:lpstr>
      <vt:lpstr/>
      <vt:lpstr>Activities and Interests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Rosalie Boyer</cp:lastModifiedBy>
  <cp:revision>16</cp:revision>
  <dcterms:created xsi:type="dcterms:W3CDTF">2024-03-26T17:07:00Z</dcterms:created>
  <dcterms:modified xsi:type="dcterms:W3CDTF">2024-09-22T15:30:00Z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